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3" w:rsidRPr="00664F6E" w:rsidRDefault="004E7553" w:rsidP="00664F6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64F6E">
        <w:rPr>
          <w:b/>
          <w:sz w:val="32"/>
          <w:szCs w:val="32"/>
        </w:rPr>
        <w:t>COMMUNE DE SAINT-NAZAIRE LES EYMES</w:t>
      </w:r>
    </w:p>
    <w:p w:rsidR="004E7553" w:rsidRPr="003B15FA" w:rsidRDefault="00E92C5D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COMM</w:t>
      </w:r>
      <w:r w:rsidRPr="003B15FA">
        <w:rPr>
          <w:b/>
          <w:sz w:val="32"/>
          <w:szCs w:val="32"/>
        </w:rPr>
        <w:t>ISSION</w:t>
      </w:r>
      <w:r w:rsidR="00266FE7" w:rsidRPr="003B15FA">
        <w:rPr>
          <w:b/>
          <w:sz w:val="32"/>
          <w:szCs w:val="32"/>
        </w:rPr>
        <w:t> : …</w:t>
      </w:r>
      <w:r w:rsidR="006D0293">
        <w:rPr>
          <w:b/>
          <w:sz w:val="32"/>
          <w:szCs w:val="32"/>
        </w:rPr>
        <w:t>DEMOCRATIE PARTICIPATIVE</w:t>
      </w:r>
      <w:r w:rsidR="00266FE7" w:rsidRPr="003B15FA">
        <w:rPr>
          <w:b/>
          <w:sz w:val="32"/>
          <w:szCs w:val="32"/>
        </w:rPr>
        <w:t>………………………..</w:t>
      </w:r>
    </w:p>
    <w:p w:rsidR="004E7553" w:rsidRPr="003B15FA" w:rsidRDefault="004E7553" w:rsidP="00664F6E">
      <w:pPr>
        <w:jc w:val="center"/>
        <w:rPr>
          <w:b/>
          <w:sz w:val="32"/>
          <w:szCs w:val="32"/>
        </w:rPr>
      </w:pPr>
      <w:r w:rsidRPr="003B15FA">
        <w:rPr>
          <w:b/>
          <w:sz w:val="32"/>
          <w:szCs w:val="32"/>
        </w:rPr>
        <w:t>PV de la réunion du </w:t>
      </w:r>
      <w:r w:rsidR="00266FE7" w:rsidRPr="003B15FA">
        <w:rPr>
          <w:b/>
          <w:sz w:val="32"/>
          <w:szCs w:val="32"/>
        </w:rPr>
        <w:t>…</w:t>
      </w:r>
      <w:r w:rsidR="006D0293">
        <w:rPr>
          <w:b/>
          <w:sz w:val="32"/>
          <w:szCs w:val="32"/>
        </w:rPr>
        <w:t>9 septembre 2020</w:t>
      </w:r>
      <w:r w:rsidR="00266FE7" w:rsidRPr="003B15FA">
        <w:rPr>
          <w:b/>
          <w:sz w:val="32"/>
          <w:szCs w:val="32"/>
        </w:rPr>
        <w:t>…………</w:t>
      </w:r>
    </w:p>
    <w:p w:rsidR="004E7553" w:rsidRPr="003B15FA" w:rsidRDefault="004E7553"/>
    <w:p w:rsidR="00266FE7" w:rsidRPr="003B15FA" w:rsidRDefault="004E7553">
      <w:pPr>
        <w:rPr>
          <w:rFonts w:ascii="Arial" w:hAnsi="Arial" w:cs="Arial"/>
          <w:shd w:val="clear" w:color="auto" w:fill="FFFFFF"/>
        </w:rPr>
      </w:pPr>
      <w:r w:rsidRPr="003B15FA">
        <w:t>Présents :</w:t>
      </w:r>
      <w:r w:rsidR="00E92C5D" w:rsidRPr="003B15FA">
        <w:rPr>
          <w:rFonts w:ascii="Arial" w:hAnsi="Arial" w:cs="Arial"/>
          <w:shd w:val="clear" w:color="auto" w:fill="FFFFFF"/>
        </w:rPr>
        <w:t xml:space="preserve"> </w:t>
      </w:r>
      <w:r w:rsidR="006D0293">
        <w:rPr>
          <w:rFonts w:ascii="Arial" w:hAnsi="Arial" w:cs="Arial"/>
          <w:shd w:val="clear" w:color="auto" w:fill="FFFFFF"/>
        </w:rPr>
        <w:t>Michèle FLAMAND, Janine PONCET, Elodie BOUZON, Anne ROCH</w:t>
      </w:r>
    </w:p>
    <w:p w:rsidR="004E7553" w:rsidRPr="003B15FA" w:rsidRDefault="004E7553">
      <w:r w:rsidRPr="003B15FA">
        <w:t>Absents :</w:t>
      </w:r>
      <w:r w:rsidR="00266FE7" w:rsidRPr="003B15FA">
        <w:t xml:space="preserve"> </w:t>
      </w:r>
      <w:r w:rsidR="006D0293">
        <w:t>Jean-Pierre ANCELIN, Georges GARCIA</w:t>
      </w:r>
    </w:p>
    <w:p w:rsidR="00266FE7" w:rsidRPr="003B15FA" w:rsidRDefault="00266FE7"/>
    <w:p w:rsidR="004E7553" w:rsidRDefault="004E7553">
      <w:r w:rsidRPr="003B15FA">
        <w:t>Rédacteur :</w:t>
      </w:r>
      <w:r>
        <w:t xml:space="preserve"> </w:t>
      </w:r>
      <w:r w:rsidR="006D0293">
        <w:t>Janine PONCET</w:t>
      </w:r>
    </w:p>
    <w:p w:rsidR="004E7553" w:rsidRDefault="004E7553" w:rsidP="00E92C5D">
      <w:pPr>
        <w:pBdr>
          <w:bottom w:val="single" w:sz="4" w:space="1" w:color="auto"/>
        </w:pBdr>
      </w:pPr>
    </w:p>
    <w:p w:rsidR="00266FE7" w:rsidRDefault="00E92C5D" w:rsidP="00664F6E">
      <w:pPr>
        <w:jc w:val="center"/>
        <w:rPr>
          <w:b/>
        </w:rPr>
      </w:pPr>
      <w:r w:rsidRPr="00A461E1">
        <w:rPr>
          <w:b/>
        </w:rPr>
        <w:t>SOMMAIRE</w:t>
      </w:r>
      <w:r w:rsidR="00266FE7">
        <w:rPr>
          <w:b/>
        </w:rPr>
        <w:t xml:space="preserve"> </w:t>
      </w:r>
    </w:p>
    <w:p w:rsidR="004E7553" w:rsidRPr="00A461E1" w:rsidRDefault="00266FE7" w:rsidP="00664F6E">
      <w:pPr>
        <w:jc w:val="center"/>
        <w:rPr>
          <w:b/>
        </w:rPr>
      </w:pPr>
      <w:r w:rsidRPr="00266FE7">
        <w:rPr>
          <w:i/>
          <w:color w:val="1F497D" w:themeColor="text2"/>
        </w:rPr>
        <w:t>(mise à jour par un clic sur la zone (ne rien modifier ici))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8842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61E1" w:rsidRPr="00A461E1" w:rsidRDefault="00A461E1">
          <w:pPr>
            <w:pStyle w:val="En-ttedetabledesmatires"/>
          </w:pPr>
        </w:p>
        <w:p w:rsidR="003B15FA" w:rsidRDefault="00A461E1">
          <w:pPr>
            <w:pStyle w:val="TM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r w:rsidRPr="00A461E1">
            <w:fldChar w:fldCharType="begin"/>
          </w:r>
          <w:r w:rsidRPr="00A461E1">
            <w:instrText xml:space="preserve"> TOC \o "1-3" \h \z \u </w:instrText>
          </w:r>
          <w:r w:rsidRPr="00A461E1">
            <w:fldChar w:fldCharType="separate"/>
          </w:r>
          <w:hyperlink w:anchor="_Toc45446063" w:history="1">
            <w:r w:rsidR="003B15FA" w:rsidRPr="00B71BE9">
              <w:rPr>
                <w:rStyle w:val="Lienhypertexte"/>
                <w:noProof/>
              </w:rPr>
              <w:t>2</w:t>
            </w:r>
            <w:r w:rsidR="003B15FA">
              <w:rPr>
                <w:rFonts w:eastAsiaTheme="minorEastAsia"/>
                <w:noProof/>
                <w:lang w:eastAsia="fr-FR"/>
              </w:rPr>
              <w:tab/>
            </w:r>
            <w:r w:rsidR="003B15FA" w:rsidRPr="00B71BE9">
              <w:rPr>
                <w:rStyle w:val="Lienhypertexte"/>
                <w:noProof/>
              </w:rPr>
              <w:t>SUJET 1</w:t>
            </w:r>
            <w:r w:rsidR="00CE00FE">
              <w:rPr>
                <w:rStyle w:val="Lienhypertexte"/>
                <w:noProof/>
              </w:rPr>
              <w:t xml:space="preserve"> Boites à idées</w:t>
            </w:r>
            <w:r w:rsidR="003B15FA">
              <w:rPr>
                <w:noProof/>
                <w:webHidden/>
              </w:rPr>
              <w:tab/>
            </w:r>
            <w:r w:rsidR="003B15FA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_Toc45446063 \h </w:instrText>
            </w:r>
            <w:r w:rsidR="003B15FA">
              <w:rPr>
                <w:noProof/>
                <w:webHidden/>
              </w:rPr>
            </w:r>
            <w:r w:rsidR="003B15FA">
              <w:rPr>
                <w:noProof/>
                <w:webHidden/>
              </w:rPr>
              <w:fldChar w:fldCharType="separate"/>
            </w:r>
            <w:r w:rsidR="003B15FA">
              <w:rPr>
                <w:noProof/>
                <w:webHidden/>
              </w:rPr>
              <w:t>2</w:t>
            </w:r>
            <w:r w:rsidR="003B15FA">
              <w:rPr>
                <w:noProof/>
                <w:webHidden/>
              </w:rPr>
              <w:fldChar w:fldCharType="end"/>
            </w:r>
          </w:hyperlink>
        </w:p>
        <w:p w:rsidR="003B15FA" w:rsidRDefault="00EA2DA1">
          <w:pPr>
            <w:pStyle w:val="TM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5446064" w:history="1">
            <w:r w:rsidR="003B15FA" w:rsidRPr="00B71BE9">
              <w:rPr>
                <w:rStyle w:val="Lienhypertexte"/>
                <w:noProof/>
              </w:rPr>
              <w:t>3</w:t>
            </w:r>
            <w:r w:rsidR="003B15FA">
              <w:rPr>
                <w:rFonts w:eastAsiaTheme="minorEastAsia"/>
                <w:noProof/>
                <w:lang w:eastAsia="fr-FR"/>
              </w:rPr>
              <w:tab/>
            </w:r>
            <w:r w:rsidR="003B15FA" w:rsidRPr="00B71BE9">
              <w:rPr>
                <w:rStyle w:val="Lienhypertexte"/>
                <w:noProof/>
              </w:rPr>
              <w:t>SUJET 2</w:t>
            </w:r>
            <w:r w:rsidR="00CE00FE">
              <w:rPr>
                <w:rStyle w:val="Lienhypertexte"/>
                <w:noProof/>
              </w:rPr>
              <w:t xml:space="preserve"> Réunions de quartier</w:t>
            </w:r>
            <w:r w:rsidR="003B15FA">
              <w:rPr>
                <w:noProof/>
                <w:webHidden/>
              </w:rPr>
              <w:tab/>
            </w:r>
            <w:r w:rsidR="003B15FA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_Toc45446064 \h </w:instrText>
            </w:r>
            <w:r w:rsidR="003B15FA">
              <w:rPr>
                <w:noProof/>
                <w:webHidden/>
              </w:rPr>
            </w:r>
            <w:r w:rsidR="003B15FA">
              <w:rPr>
                <w:noProof/>
                <w:webHidden/>
              </w:rPr>
              <w:fldChar w:fldCharType="separate"/>
            </w:r>
            <w:r w:rsidR="003B15FA">
              <w:rPr>
                <w:noProof/>
                <w:webHidden/>
              </w:rPr>
              <w:t>2</w:t>
            </w:r>
            <w:r w:rsidR="003B15FA">
              <w:rPr>
                <w:noProof/>
                <w:webHidden/>
              </w:rPr>
              <w:fldChar w:fldCharType="end"/>
            </w:r>
          </w:hyperlink>
        </w:p>
        <w:p w:rsidR="003B15FA" w:rsidRDefault="00E16CE3">
          <w:pPr>
            <w:pStyle w:val="TM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45446065" w:history="1">
            <w:r w:rsidR="003B15FA" w:rsidRPr="00B71BE9">
              <w:rPr>
                <w:rStyle w:val="Lienhypertexte"/>
                <w:noProof/>
              </w:rPr>
              <w:t>4</w:t>
            </w:r>
            <w:r w:rsidR="003B15FA">
              <w:rPr>
                <w:rFonts w:eastAsiaTheme="minorEastAsia"/>
                <w:noProof/>
                <w:lang w:eastAsia="fr-FR"/>
              </w:rPr>
              <w:tab/>
            </w:r>
            <w:r w:rsidR="003B15FA" w:rsidRPr="00B71BE9">
              <w:rPr>
                <w:rStyle w:val="Lienhypertexte"/>
                <w:noProof/>
              </w:rPr>
              <w:t>SUJET 3</w:t>
            </w:r>
            <w:r w:rsidR="00CE00FE">
              <w:rPr>
                <w:rStyle w:val="Lienhypertexte"/>
                <w:noProof/>
              </w:rPr>
              <w:t xml:space="preserve"> réunions publiques et commissions extra-municipales</w:t>
            </w:r>
            <w:r w:rsidR="003B15FA">
              <w:rPr>
                <w:noProof/>
                <w:webHidden/>
              </w:rPr>
              <w:tab/>
            </w:r>
            <w:r w:rsidR="003B15FA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_Toc45446065 \h </w:instrText>
            </w:r>
            <w:r w:rsidR="003B15FA">
              <w:rPr>
                <w:noProof/>
                <w:webHidden/>
              </w:rPr>
            </w:r>
            <w:r w:rsidR="003B15FA">
              <w:rPr>
                <w:noProof/>
                <w:webHidden/>
              </w:rPr>
              <w:fldChar w:fldCharType="separate"/>
            </w:r>
            <w:r w:rsidR="003B15FA">
              <w:rPr>
                <w:noProof/>
                <w:webHidden/>
              </w:rPr>
              <w:t>2</w:t>
            </w:r>
            <w:r w:rsidR="003B15FA">
              <w:rPr>
                <w:noProof/>
                <w:webHidden/>
              </w:rPr>
              <w:fldChar w:fldCharType="end"/>
            </w:r>
          </w:hyperlink>
        </w:p>
        <w:p w:rsidR="00A461E1" w:rsidRDefault="00A461E1">
          <w:r w:rsidRPr="00A461E1">
            <w:rPr>
              <w:b/>
              <w:bCs/>
            </w:rPr>
            <w:fldChar w:fldCharType="end"/>
          </w:r>
        </w:p>
      </w:sdtContent>
    </w:sdt>
    <w:p w:rsidR="00E92C5D" w:rsidRDefault="00E92C5D"/>
    <w:p w:rsidR="00E92C5D" w:rsidRDefault="00E92C5D"/>
    <w:p w:rsidR="003472F2" w:rsidRDefault="003472F2">
      <w:r>
        <w:br w:type="page"/>
      </w:r>
    </w:p>
    <w:p w:rsidR="00C13CCF" w:rsidRDefault="00C13CCF"/>
    <w:p w:rsidR="00C13CCF" w:rsidRPr="003B15FA" w:rsidRDefault="00266FE7" w:rsidP="00266FE7">
      <w:pPr>
        <w:pStyle w:val="Titre1"/>
      </w:pPr>
      <w:bookmarkStart w:id="1" w:name="_Toc45446063"/>
      <w:r w:rsidRPr="003B15FA">
        <w:t>SUJET 1</w:t>
      </w:r>
      <w:bookmarkEnd w:id="1"/>
    </w:p>
    <w:p w:rsidR="00C13CCF" w:rsidRDefault="00C13CCF"/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851"/>
        <w:gridCol w:w="1134"/>
      </w:tblGrid>
      <w:tr w:rsidR="00664F6E" w:rsidTr="00664F6E">
        <w:tc>
          <w:tcPr>
            <w:tcW w:w="6091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851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6D0293" w:rsidTr="00664F6E">
        <w:tc>
          <w:tcPr>
            <w:tcW w:w="6091" w:type="dxa"/>
          </w:tcPr>
          <w:p w:rsidR="006D0293" w:rsidRDefault="006D0293">
            <w:r>
              <w:t>Mise en place boites à idées : matérielle</w:t>
            </w:r>
            <w:r w:rsidR="00486926">
              <w:t>(avant 6 novembre)</w:t>
            </w:r>
          </w:p>
          <w:p w:rsidR="006D0293" w:rsidRDefault="006D0293">
            <w:r>
              <w:t>-Boite virtuelle : (adresse mail à créer)</w:t>
            </w:r>
          </w:p>
          <w:p w:rsidR="00486926" w:rsidRDefault="00486926">
            <w:r>
              <w:t>-charte de fonctionnement</w:t>
            </w:r>
          </w:p>
          <w:p w:rsidR="006D0293" w:rsidRDefault="006D0293"/>
          <w:p w:rsidR="006D0293" w:rsidRDefault="006D0293"/>
        </w:tc>
        <w:tc>
          <w:tcPr>
            <w:tcW w:w="1417" w:type="dxa"/>
          </w:tcPr>
          <w:p w:rsidR="006D0293" w:rsidRDefault="006D0293">
            <w:r>
              <w:t>ACHAT</w:t>
            </w:r>
          </w:p>
          <w:p w:rsidR="006D0293" w:rsidRDefault="006D0293">
            <w:r>
              <w:t>A créer</w:t>
            </w:r>
          </w:p>
          <w:p w:rsidR="00486926" w:rsidRDefault="00486926">
            <w:r>
              <w:t>A créer</w:t>
            </w:r>
          </w:p>
        </w:tc>
        <w:tc>
          <w:tcPr>
            <w:tcW w:w="851" w:type="dxa"/>
          </w:tcPr>
          <w:p w:rsidR="006D0293" w:rsidRDefault="006D0293">
            <w:r>
              <w:t>Janine</w:t>
            </w:r>
          </w:p>
          <w:p w:rsidR="00486926" w:rsidRDefault="00486926">
            <w:r>
              <w:t>Anne</w:t>
            </w:r>
          </w:p>
          <w:p w:rsidR="00486926" w:rsidRDefault="00486926">
            <w:r>
              <w:t>Elodie</w:t>
            </w:r>
          </w:p>
        </w:tc>
        <w:tc>
          <w:tcPr>
            <w:tcW w:w="1134" w:type="dxa"/>
          </w:tcPr>
          <w:p w:rsidR="006D0293" w:rsidRDefault="006D0293">
            <w:r>
              <w:t>Sept-</w:t>
            </w:r>
            <w:r w:rsidR="00486926">
              <w:t>oct</w:t>
            </w:r>
          </w:p>
          <w:p w:rsidR="00486926" w:rsidRDefault="00486926">
            <w:r>
              <w:t>Sept-oct</w:t>
            </w:r>
          </w:p>
          <w:p w:rsidR="00486926" w:rsidRDefault="00486926">
            <w:r>
              <w:t>Sept-oct</w:t>
            </w:r>
          </w:p>
        </w:tc>
      </w:tr>
      <w:tr w:rsidR="006D0293" w:rsidTr="00664F6E">
        <w:tc>
          <w:tcPr>
            <w:tcW w:w="6091" w:type="dxa"/>
          </w:tcPr>
          <w:p w:rsidR="006D0293" w:rsidRDefault="006D0293"/>
        </w:tc>
        <w:tc>
          <w:tcPr>
            <w:tcW w:w="1417" w:type="dxa"/>
          </w:tcPr>
          <w:p w:rsidR="006D0293" w:rsidRDefault="006D0293"/>
        </w:tc>
        <w:tc>
          <w:tcPr>
            <w:tcW w:w="851" w:type="dxa"/>
          </w:tcPr>
          <w:p w:rsidR="006D0293" w:rsidRDefault="006D0293"/>
        </w:tc>
        <w:tc>
          <w:tcPr>
            <w:tcW w:w="1134" w:type="dxa"/>
          </w:tcPr>
          <w:p w:rsidR="006D0293" w:rsidRDefault="006D0293"/>
        </w:tc>
      </w:tr>
    </w:tbl>
    <w:p w:rsidR="00C13CCF" w:rsidRPr="00C13CCF" w:rsidRDefault="00C13CCF" w:rsidP="00C13CCF"/>
    <w:p w:rsidR="00EC669D" w:rsidRPr="003B15FA" w:rsidRDefault="00266FE7" w:rsidP="00704319">
      <w:pPr>
        <w:pStyle w:val="Titre1"/>
      </w:pPr>
      <w:bookmarkStart w:id="2" w:name="_Toc45446064"/>
      <w:r w:rsidRPr="003B15FA">
        <w:t>SUJET 2</w:t>
      </w:r>
      <w:bookmarkEnd w:id="2"/>
    </w:p>
    <w:p w:rsidR="00266FE7" w:rsidRPr="00266FE7" w:rsidRDefault="00266FE7" w:rsidP="00266FE7"/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851"/>
        <w:gridCol w:w="1134"/>
      </w:tblGrid>
      <w:tr w:rsidR="00EC669D" w:rsidRPr="003472F2" w:rsidTr="00664F6E">
        <w:tc>
          <w:tcPr>
            <w:tcW w:w="6091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851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EC669D" w:rsidTr="00664F6E">
        <w:tc>
          <w:tcPr>
            <w:tcW w:w="6091" w:type="dxa"/>
          </w:tcPr>
          <w:p w:rsidR="003F0A21" w:rsidRDefault="00486926" w:rsidP="00266FE7">
            <w:pPr>
              <w:pStyle w:val="Paragraphedeliste"/>
            </w:pPr>
            <w:r>
              <w:t>Mise en place de réunions de quartier-samedis matin</w:t>
            </w:r>
          </w:p>
          <w:p w:rsidR="00486926" w:rsidRDefault="00486926" w:rsidP="00266FE7">
            <w:pPr>
              <w:pStyle w:val="Paragraphedeliste"/>
            </w:pPr>
            <w:r>
              <w:t>Chemin du cerf-Pré Barrau-chemin du village - Eglise</w:t>
            </w:r>
          </w:p>
          <w:p w:rsidR="00266FE7" w:rsidRDefault="00266FE7" w:rsidP="00266FE7">
            <w:pPr>
              <w:pStyle w:val="Paragraphedeliste"/>
            </w:pPr>
          </w:p>
          <w:p w:rsidR="00266FE7" w:rsidRDefault="00266FE7" w:rsidP="00266FE7">
            <w:pPr>
              <w:pStyle w:val="Paragraphedeliste"/>
            </w:pPr>
          </w:p>
          <w:p w:rsidR="00266FE7" w:rsidRDefault="00266FE7" w:rsidP="00266FE7">
            <w:pPr>
              <w:pStyle w:val="Paragraphedeliste"/>
            </w:pPr>
          </w:p>
        </w:tc>
        <w:tc>
          <w:tcPr>
            <w:tcW w:w="1417" w:type="dxa"/>
          </w:tcPr>
          <w:p w:rsidR="00EC669D" w:rsidRDefault="00486926" w:rsidP="00486926">
            <w:r>
              <w:t>Informer +</w:t>
            </w:r>
          </w:p>
          <w:p w:rsidR="00486926" w:rsidRDefault="00486926" w:rsidP="00486926">
            <w:r>
              <w:t>Définir nb de participants</w:t>
            </w:r>
          </w:p>
        </w:tc>
        <w:tc>
          <w:tcPr>
            <w:tcW w:w="851" w:type="dxa"/>
          </w:tcPr>
          <w:p w:rsidR="00EC669D" w:rsidRDefault="00486926" w:rsidP="008131AA">
            <w:pPr>
              <w:jc w:val="center"/>
            </w:pPr>
            <w:r>
              <w:t>La commission</w:t>
            </w:r>
          </w:p>
        </w:tc>
        <w:tc>
          <w:tcPr>
            <w:tcW w:w="1134" w:type="dxa"/>
          </w:tcPr>
          <w:p w:rsidR="00EC669D" w:rsidRDefault="00486926" w:rsidP="008131AA">
            <w:pPr>
              <w:jc w:val="center"/>
            </w:pPr>
            <w:r>
              <w:t>Printemps 2021</w:t>
            </w:r>
          </w:p>
        </w:tc>
      </w:tr>
      <w:tr w:rsidR="00EC669D" w:rsidTr="00664F6E">
        <w:tc>
          <w:tcPr>
            <w:tcW w:w="6091" w:type="dxa"/>
          </w:tcPr>
          <w:p w:rsidR="00EC669D" w:rsidRDefault="00EA2D50" w:rsidP="00B01DA9">
            <w:r w:rsidRPr="00EA2D50">
              <w:t>Etude des mails envoyés par les habitants lors de la campagne</w:t>
            </w:r>
            <w:r>
              <w:rPr>
                <w:b/>
              </w:rPr>
              <w:t xml:space="preserve"> </w:t>
            </w:r>
            <w:r w:rsidRPr="00EA2D50">
              <w:t xml:space="preserve">électorale </w:t>
            </w:r>
            <w:r>
              <w:t>(et des réponses)</w:t>
            </w:r>
          </w:p>
          <w:p w:rsidR="00EA2D50" w:rsidRDefault="00EA2D50" w:rsidP="00B01DA9">
            <w:pPr>
              <w:rPr>
                <w:b/>
              </w:rPr>
            </w:pPr>
            <w:r>
              <w:t>Les exploiter concrètement…..</w:t>
            </w:r>
          </w:p>
          <w:p w:rsidR="003B15FA" w:rsidRDefault="003B15FA" w:rsidP="00B01DA9">
            <w:pPr>
              <w:rPr>
                <w:b/>
              </w:rPr>
            </w:pPr>
          </w:p>
          <w:p w:rsidR="003B15FA" w:rsidRDefault="003B15FA" w:rsidP="00B01DA9">
            <w:pPr>
              <w:rPr>
                <w:b/>
              </w:rPr>
            </w:pPr>
          </w:p>
          <w:p w:rsidR="003B15FA" w:rsidRPr="00664F6E" w:rsidRDefault="003B15FA" w:rsidP="00B01DA9">
            <w:pPr>
              <w:rPr>
                <w:b/>
              </w:rPr>
            </w:pPr>
          </w:p>
        </w:tc>
        <w:tc>
          <w:tcPr>
            <w:tcW w:w="1417" w:type="dxa"/>
          </w:tcPr>
          <w:p w:rsidR="00EC669D" w:rsidRDefault="00EA2D50" w:rsidP="008131AA">
            <w:pPr>
              <w:jc w:val="center"/>
            </w:pPr>
            <w:r>
              <w:t>Des actions concrètes ?</w:t>
            </w:r>
          </w:p>
        </w:tc>
        <w:tc>
          <w:tcPr>
            <w:tcW w:w="851" w:type="dxa"/>
          </w:tcPr>
          <w:p w:rsidR="00EC669D" w:rsidRDefault="00EA2D50" w:rsidP="008131AA">
            <w:pPr>
              <w:jc w:val="center"/>
            </w:pPr>
            <w:r>
              <w:t>La commission</w:t>
            </w:r>
          </w:p>
        </w:tc>
        <w:tc>
          <w:tcPr>
            <w:tcW w:w="1134" w:type="dxa"/>
          </w:tcPr>
          <w:p w:rsidR="00EC669D" w:rsidRDefault="00EA2D50" w:rsidP="008131AA">
            <w:pPr>
              <w:jc w:val="center"/>
            </w:pPr>
            <w:r>
              <w:t>Automne 2020</w:t>
            </w:r>
          </w:p>
        </w:tc>
      </w:tr>
      <w:tr w:rsidR="00EC669D" w:rsidTr="00664F6E">
        <w:tc>
          <w:tcPr>
            <w:tcW w:w="6091" w:type="dxa"/>
          </w:tcPr>
          <w:p w:rsidR="00EC669D" w:rsidRDefault="00EC669D" w:rsidP="00266FE7"/>
        </w:tc>
        <w:tc>
          <w:tcPr>
            <w:tcW w:w="1417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851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1134" w:type="dxa"/>
          </w:tcPr>
          <w:p w:rsidR="00EC669D" w:rsidRDefault="00EC669D" w:rsidP="008131AA">
            <w:pPr>
              <w:jc w:val="center"/>
            </w:pPr>
          </w:p>
        </w:tc>
      </w:tr>
    </w:tbl>
    <w:p w:rsidR="00EC669D" w:rsidRPr="003B15FA" w:rsidRDefault="00266FE7" w:rsidP="00266FE7">
      <w:pPr>
        <w:pStyle w:val="Titre1"/>
      </w:pPr>
      <w:bookmarkStart w:id="3" w:name="_Toc45446065"/>
      <w:r w:rsidRPr="003B15FA">
        <w:t>SUJET 3</w:t>
      </w:r>
      <w:bookmarkEnd w:id="3"/>
    </w:p>
    <w:p w:rsidR="003B15FA" w:rsidRPr="003B15FA" w:rsidRDefault="003B15FA" w:rsidP="003B15FA">
      <w:pPr>
        <w:rPr>
          <w:highlight w:val="yellow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731"/>
        <w:gridCol w:w="1208"/>
        <w:gridCol w:w="1282"/>
        <w:gridCol w:w="1130"/>
      </w:tblGrid>
      <w:tr w:rsidR="00EC669D" w:rsidRPr="003472F2" w:rsidTr="00664F6E">
        <w:tc>
          <w:tcPr>
            <w:tcW w:w="6091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1053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EC669D" w:rsidTr="00664F6E">
        <w:tc>
          <w:tcPr>
            <w:tcW w:w="6091" w:type="dxa"/>
          </w:tcPr>
          <w:p w:rsidR="00664F6E" w:rsidRDefault="00EA2D50" w:rsidP="00266FE7">
            <w:r>
              <w:t>Participation à des réunions publiques thématiques :</w:t>
            </w:r>
          </w:p>
          <w:p w:rsidR="00EA2D50" w:rsidRDefault="00EA2D50" w:rsidP="00266FE7">
            <w:r>
              <w:t>Urbanisme-logements sociaux.</w:t>
            </w:r>
          </w:p>
          <w:p w:rsidR="00EA2D50" w:rsidRDefault="00EA2D50" w:rsidP="00266FE7">
            <w:r>
              <w:t>Déplacements doux.. etc…</w:t>
            </w:r>
          </w:p>
          <w:p w:rsidR="00266FE7" w:rsidRDefault="00266FE7" w:rsidP="00266FE7"/>
          <w:p w:rsidR="00266FE7" w:rsidRDefault="00266FE7" w:rsidP="00266FE7"/>
          <w:p w:rsidR="00266FE7" w:rsidRDefault="00266FE7" w:rsidP="00266FE7"/>
          <w:p w:rsidR="00266FE7" w:rsidRDefault="00266FE7" w:rsidP="00266FE7"/>
        </w:tc>
        <w:tc>
          <w:tcPr>
            <w:tcW w:w="1073" w:type="dxa"/>
          </w:tcPr>
          <w:p w:rsidR="00EC669D" w:rsidRDefault="00EA2D50" w:rsidP="00B01DA9">
            <w:r>
              <w:t>Participer</w:t>
            </w:r>
          </w:p>
        </w:tc>
        <w:tc>
          <w:tcPr>
            <w:tcW w:w="1053" w:type="dxa"/>
          </w:tcPr>
          <w:p w:rsidR="00EC669D" w:rsidRDefault="00EA2D50" w:rsidP="00B01DA9">
            <w:r>
              <w:t>La commission</w:t>
            </w:r>
          </w:p>
        </w:tc>
        <w:tc>
          <w:tcPr>
            <w:tcW w:w="1134" w:type="dxa"/>
          </w:tcPr>
          <w:p w:rsidR="00EC669D" w:rsidRDefault="00EA2D50" w:rsidP="00B01DA9">
            <w:r>
              <w:t>?</w:t>
            </w:r>
          </w:p>
        </w:tc>
      </w:tr>
      <w:tr w:rsidR="00EC669D" w:rsidTr="00664F6E">
        <w:tc>
          <w:tcPr>
            <w:tcW w:w="6091" w:type="dxa"/>
          </w:tcPr>
          <w:p w:rsidR="00EC669D" w:rsidRDefault="00EA2D50" w:rsidP="00B01DA9">
            <w:r>
              <w:t>Commissions extra-municipales (élus + habitants)  sur , par exemple, la rénovation de l’école primaire</w:t>
            </w:r>
          </w:p>
        </w:tc>
        <w:tc>
          <w:tcPr>
            <w:tcW w:w="1073" w:type="dxa"/>
          </w:tcPr>
          <w:p w:rsidR="00EC669D" w:rsidRDefault="00EA2D50" w:rsidP="00B01DA9">
            <w:r>
              <w:t>Participer, organiser ?</w:t>
            </w:r>
          </w:p>
        </w:tc>
        <w:tc>
          <w:tcPr>
            <w:tcW w:w="1053" w:type="dxa"/>
          </w:tcPr>
          <w:p w:rsidR="00EC669D" w:rsidRDefault="00EA2D50" w:rsidP="00B01DA9">
            <w:r>
              <w:t>La commission</w:t>
            </w:r>
          </w:p>
        </w:tc>
        <w:tc>
          <w:tcPr>
            <w:tcW w:w="1134" w:type="dxa"/>
          </w:tcPr>
          <w:p w:rsidR="00EC669D" w:rsidRDefault="00EA2D50" w:rsidP="00B01DA9">
            <w:r>
              <w:t>?</w:t>
            </w:r>
          </w:p>
        </w:tc>
      </w:tr>
      <w:tr w:rsidR="00EC669D" w:rsidTr="00664F6E">
        <w:tc>
          <w:tcPr>
            <w:tcW w:w="6091" w:type="dxa"/>
          </w:tcPr>
          <w:p w:rsidR="00EC669D" w:rsidRDefault="00EC669D" w:rsidP="00B01DA9"/>
        </w:tc>
        <w:tc>
          <w:tcPr>
            <w:tcW w:w="1073" w:type="dxa"/>
          </w:tcPr>
          <w:p w:rsidR="00EC669D" w:rsidRDefault="00EC669D" w:rsidP="00B01DA9"/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EC669D" w:rsidRDefault="00EC669D" w:rsidP="00B01DA9"/>
        </w:tc>
      </w:tr>
      <w:tr w:rsidR="00EC669D" w:rsidTr="00664F6E">
        <w:tc>
          <w:tcPr>
            <w:tcW w:w="6091" w:type="dxa"/>
          </w:tcPr>
          <w:p w:rsidR="00EC669D" w:rsidRDefault="00EC669D" w:rsidP="00B01DA9"/>
        </w:tc>
        <w:tc>
          <w:tcPr>
            <w:tcW w:w="1073" w:type="dxa"/>
          </w:tcPr>
          <w:p w:rsidR="00EC669D" w:rsidRDefault="00EC669D" w:rsidP="00B01DA9"/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EC669D" w:rsidRDefault="00EC669D" w:rsidP="00B01DA9"/>
        </w:tc>
      </w:tr>
    </w:tbl>
    <w:p w:rsidR="00E92C5D" w:rsidRDefault="00E92C5D" w:rsidP="0067293E">
      <w:pPr>
        <w:pStyle w:val="Titre1"/>
        <w:numPr>
          <w:ilvl w:val="0"/>
          <w:numId w:val="0"/>
        </w:numPr>
      </w:pPr>
    </w:p>
    <w:sectPr w:rsidR="00E92C5D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E3" w:rsidRDefault="00E16CE3" w:rsidP="0067293E">
      <w:pPr>
        <w:spacing w:after="0" w:line="240" w:lineRule="auto"/>
      </w:pPr>
      <w:r>
        <w:separator/>
      </w:r>
    </w:p>
  </w:endnote>
  <w:endnote w:type="continuationSeparator" w:id="0">
    <w:p w:rsidR="00E16CE3" w:rsidRDefault="00E16CE3" w:rsidP="0067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67293E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A2DA1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67293E" w:rsidRDefault="006729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E3" w:rsidRDefault="00E16CE3" w:rsidP="0067293E">
      <w:pPr>
        <w:spacing w:after="0" w:line="240" w:lineRule="auto"/>
      </w:pPr>
      <w:r>
        <w:separator/>
      </w:r>
    </w:p>
  </w:footnote>
  <w:footnote w:type="continuationSeparator" w:id="0">
    <w:p w:rsidR="00E16CE3" w:rsidRDefault="00E16CE3" w:rsidP="0067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80"/>
    <w:multiLevelType w:val="hybridMultilevel"/>
    <w:tmpl w:val="E3745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297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>
    <w:nsid w:val="42660B68"/>
    <w:multiLevelType w:val="hybridMultilevel"/>
    <w:tmpl w:val="8582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94126"/>
    <w:multiLevelType w:val="hybridMultilevel"/>
    <w:tmpl w:val="2636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3"/>
    <w:rsid w:val="00266FE7"/>
    <w:rsid w:val="003472F2"/>
    <w:rsid w:val="003B15FA"/>
    <w:rsid w:val="003F0A21"/>
    <w:rsid w:val="00486926"/>
    <w:rsid w:val="004E7553"/>
    <w:rsid w:val="00664F6E"/>
    <w:rsid w:val="0067293E"/>
    <w:rsid w:val="006B178D"/>
    <w:rsid w:val="006D0293"/>
    <w:rsid w:val="008131AA"/>
    <w:rsid w:val="008F7BA1"/>
    <w:rsid w:val="00A461E1"/>
    <w:rsid w:val="00C13CCF"/>
    <w:rsid w:val="00CE00FE"/>
    <w:rsid w:val="00E039BE"/>
    <w:rsid w:val="00E16CE3"/>
    <w:rsid w:val="00E57EA4"/>
    <w:rsid w:val="00E92C5D"/>
    <w:rsid w:val="00EA2D50"/>
    <w:rsid w:val="00EA2DA1"/>
    <w:rsid w:val="00EB5FAD"/>
    <w:rsid w:val="00EC669D"/>
    <w:rsid w:val="00ED752D"/>
    <w:rsid w:val="00F22E9D"/>
    <w:rsid w:val="00F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5EA1-E425-44B3-927A-1CB55CB8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Michele Flamand</cp:lastModifiedBy>
  <cp:revision>2</cp:revision>
  <dcterms:created xsi:type="dcterms:W3CDTF">2020-09-11T11:13:00Z</dcterms:created>
  <dcterms:modified xsi:type="dcterms:W3CDTF">2020-09-11T11:13:00Z</dcterms:modified>
</cp:coreProperties>
</file>